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E01F" w14:textId="77777777" w:rsidR="004F3D5D" w:rsidRPr="008338E1" w:rsidRDefault="008338E1" w:rsidP="004F3D5D">
      <w:pPr>
        <w:rPr>
          <w:rFonts w:ascii="Verdana" w:hAnsi="Verdana"/>
          <w:b/>
          <w:bCs/>
          <w:sz w:val="24"/>
        </w:rPr>
      </w:pPr>
      <w:r w:rsidRPr="008338E1">
        <w:rPr>
          <w:rFonts w:ascii="Verdana" w:hAnsi="Verdana"/>
          <w:b/>
          <w:bCs/>
          <w:sz w:val="24"/>
        </w:rPr>
        <w:t xml:space="preserve">Return </w:t>
      </w:r>
      <w:proofErr w:type="spellStart"/>
      <w:r w:rsidRPr="008338E1">
        <w:rPr>
          <w:rFonts w:ascii="Verdana" w:hAnsi="Verdana"/>
          <w:b/>
          <w:bCs/>
          <w:sz w:val="24"/>
        </w:rPr>
        <w:t>Delivery</w:t>
      </w:r>
      <w:proofErr w:type="spellEnd"/>
    </w:p>
    <w:p w14:paraId="5DD2D150" w14:textId="77777777" w:rsidR="004F3D5D" w:rsidRPr="000102EA" w:rsidRDefault="004F3D5D" w:rsidP="004F3D5D">
      <w:pPr>
        <w:rPr>
          <w:rFonts w:ascii="Verdana" w:hAnsi="Verdana"/>
          <w:sz w:val="18"/>
          <w:szCs w:val="18"/>
        </w:rPr>
      </w:pPr>
    </w:p>
    <w:p w14:paraId="7BB4D1E9" w14:textId="77777777" w:rsidR="004F3D5D" w:rsidRPr="000102EA" w:rsidRDefault="004F3D5D" w:rsidP="004F3D5D">
      <w:pPr>
        <w:rPr>
          <w:rFonts w:ascii="Verdana" w:hAnsi="Verdana"/>
          <w:sz w:val="18"/>
          <w:szCs w:val="18"/>
        </w:rPr>
      </w:pPr>
    </w:p>
    <w:p w14:paraId="62E5CE67" w14:textId="77777777" w:rsidR="008338E1" w:rsidRDefault="008338E1" w:rsidP="004F3D5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Dear Customer, </w:t>
      </w:r>
    </w:p>
    <w:p w14:paraId="252C41E0" w14:textId="77777777" w:rsidR="008338E1" w:rsidRDefault="008338E1" w:rsidP="004F3D5D">
      <w:pPr>
        <w:rPr>
          <w:rFonts w:ascii="Verdana" w:hAnsi="Verdana"/>
          <w:sz w:val="18"/>
          <w:szCs w:val="18"/>
        </w:rPr>
      </w:pPr>
    </w:p>
    <w:p w14:paraId="2DE7FCE7" w14:textId="77777777" w:rsidR="008338E1" w:rsidRDefault="008338E1" w:rsidP="004F3D5D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For</w:t>
      </w:r>
      <w:proofErr w:type="spellEnd"/>
      <w:r>
        <w:rPr>
          <w:rFonts w:ascii="Verdana" w:hAnsi="Verdana"/>
          <w:sz w:val="18"/>
          <w:szCs w:val="18"/>
        </w:rPr>
        <w:t xml:space="preserve"> a smooth </w:t>
      </w:r>
      <w:proofErr w:type="spellStart"/>
      <w:r>
        <w:rPr>
          <w:rFonts w:ascii="Verdana" w:hAnsi="Verdana"/>
          <w:sz w:val="18"/>
          <w:szCs w:val="18"/>
        </w:rPr>
        <w:t>process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we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aks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you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for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your</w:t>
      </w:r>
      <w:proofErr w:type="spellEnd"/>
      <w:r>
        <w:rPr>
          <w:rFonts w:ascii="Verdana" w:hAnsi="Verdana"/>
          <w:sz w:val="18"/>
          <w:szCs w:val="18"/>
        </w:rPr>
        <w:t xml:space="preserve"> support. </w:t>
      </w:r>
    </w:p>
    <w:p w14:paraId="37DDEB2E" w14:textId="77777777" w:rsidR="008338E1" w:rsidRDefault="008338E1" w:rsidP="004F3D5D">
      <w:pPr>
        <w:rPr>
          <w:rFonts w:ascii="Verdana" w:hAnsi="Verdana"/>
          <w:sz w:val="18"/>
          <w:szCs w:val="18"/>
        </w:rPr>
      </w:pPr>
    </w:p>
    <w:p w14:paraId="57942591" w14:textId="77777777" w:rsidR="004F3D5D" w:rsidRDefault="008338E1" w:rsidP="004F3D5D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Please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complete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the</w:t>
      </w:r>
      <w:proofErr w:type="spellEnd"/>
      <w:r>
        <w:rPr>
          <w:rFonts w:ascii="Verdana" w:hAnsi="Verdana"/>
          <w:sz w:val="18"/>
          <w:szCs w:val="18"/>
        </w:rPr>
        <w:t xml:space="preserve"> form </w:t>
      </w:r>
      <w:proofErr w:type="spellStart"/>
      <w:r>
        <w:rPr>
          <w:rFonts w:ascii="Verdana" w:hAnsi="Verdana"/>
          <w:sz w:val="18"/>
          <w:szCs w:val="18"/>
        </w:rPr>
        <w:t>below</w:t>
      </w:r>
      <w:proofErr w:type="spellEnd"/>
      <w:r>
        <w:rPr>
          <w:rFonts w:ascii="Verdana" w:hAnsi="Verdana"/>
          <w:sz w:val="18"/>
          <w:szCs w:val="18"/>
        </w:rPr>
        <w:t xml:space="preserve"> and </w:t>
      </w:r>
      <w:proofErr w:type="spellStart"/>
      <w:r>
        <w:rPr>
          <w:rFonts w:ascii="Verdana" w:hAnsi="Verdana"/>
          <w:sz w:val="18"/>
          <w:szCs w:val="18"/>
        </w:rPr>
        <w:t>return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our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service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department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hyperlink r:id="rId10" w:history="1">
        <w:r w:rsidRPr="002A7582">
          <w:rPr>
            <w:rStyle w:val="Hyperlink"/>
            <w:rFonts w:ascii="Verdana" w:hAnsi="Verdana"/>
            <w:sz w:val="18"/>
            <w:szCs w:val="18"/>
          </w:rPr>
          <w:t>service@exista.ch</w:t>
        </w:r>
      </w:hyperlink>
      <w:r>
        <w:rPr>
          <w:rFonts w:ascii="Verdana" w:hAnsi="Verdana"/>
          <w:sz w:val="18"/>
          <w:szCs w:val="18"/>
        </w:rPr>
        <w:t xml:space="preserve">. </w:t>
      </w:r>
    </w:p>
    <w:p w14:paraId="69720E0E" w14:textId="77777777" w:rsidR="008338E1" w:rsidRDefault="008338E1" w:rsidP="004F3D5D">
      <w:pPr>
        <w:rPr>
          <w:rFonts w:ascii="Verdana" w:hAnsi="Verdana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3466"/>
        <w:gridCol w:w="950"/>
        <w:gridCol w:w="2206"/>
      </w:tblGrid>
      <w:tr w:rsidR="00956BDA" w:rsidRPr="0072696E" w14:paraId="57E1ED19" w14:textId="77777777" w:rsidTr="00A01F1C">
        <w:tc>
          <w:tcPr>
            <w:tcW w:w="2217" w:type="dxa"/>
          </w:tcPr>
          <w:p w14:paraId="4124E62D" w14:textId="1E6C1620" w:rsidR="00956BDA" w:rsidRPr="0072696E" w:rsidRDefault="00956BDA" w:rsidP="00A01F1C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r w:rsidRPr="0072696E"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RMA</w:t>
            </w: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 xml:space="preserve"> </w:t>
            </w:r>
            <w:proofErr w:type="spellStart"/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Number</w:t>
            </w:r>
            <w:proofErr w:type="spellEnd"/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3F9F2883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09EC30D4" w14:textId="77777777" w:rsidTr="00A01F1C">
        <w:tc>
          <w:tcPr>
            <w:tcW w:w="8839" w:type="dxa"/>
            <w:gridSpan w:val="4"/>
          </w:tcPr>
          <w:p w14:paraId="1151CB2D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2FD807B9" w14:textId="77777777" w:rsidTr="00A01F1C">
        <w:tc>
          <w:tcPr>
            <w:tcW w:w="2217" w:type="dxa"/>
          </w:tcPr>
          <w:p w14:paraId="4519E053" w14:textId="71413795" w:rsidR="00956BDA" w:rsidRPr="0072696E" w:rsidRDefault="00956BDA" w:rsidP="00A01F1C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Contact</w:t>
            </w:r>
            <w:r w:rsidRPr="0072696E"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: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0CBFA98C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0D2E3CDB" w14:textId="77777777" w:rsidTr="00A01F1C">
        <w:tc>
          <w:tcPr>
            <w:tcW w:w="2217" w:type="dxa"/>
          </w:tcPr>
          <w:p w14:paraId="0DAD0FF7" w14:textId="2B963D93" w:rsidR="00956BDA" w:rsidRPr="0072696E" w:rsidRDefault="00956BDA" w:rsidP="00A01F1C">
            <w:pPr>
              <w:ind w:left="170"/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Company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434A1C58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75C073B3" w14:textId="77777777" w:rsidTr="00A01F1C">
        <w:tc>
          <w:tcPr>
            <w:tcW w:w="2217" w:type="dxa"/>
          </w:tcPr>
          <w:p w14:paraId="41E14BB7" w14:textId="49101640" w:rsidR="00956BDA" w:rsidRPr="0072696E" w:rsidRDefault="00956BDA" w:rsidP="00A01F1C">
            <w:pPr>
              <w:ind w:left="170"/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Ad</w:t>
            </w: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d</w:t>
            </w: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ress</w:t>
            </w:r>
            <w:proofErr w:type="spellEnd"/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7B22811F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fr-CH" w:eastAsia="en-US"/>
              </w:rPr>
            </w:pPr>
          </w:p>
        </w:tc>
      </w:tr>
      <w:tr w:rsidR="00956BDA" w:rsidRPr="0072696E" w14:paraId="1B3AE7ED" w14:textId="77777777" w:rsidTr="00A01F1C">
        <w:tc>
          <w:tcPr>
            <w:tcW w:w="2217" w:type="dxa"/>
          </w:tcPr>
          <w:p w14:paraId="73239A60" w14:textId="6153BE14" w:rsidR="00956BDA" w:rsidRPr="0072696E" w:rsidRDefault="00956BDA" w:rsidP="00A01F1C">
            <w:pPr>
              <w:ind w:left="1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City, Country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37E65AEC" w14:textId="77777777" w:rsidR="00956BDA" w:rsidRPr="0072696E" w:rsidRDefault="00956BDA" w:rsidP="00A01F1C">
            <w:pPr>
              <w:rPr>
                <w:rFonts w:ascii="Verdana" w:hAnsi="Verdana"/>
                <w:sz w:val="18"/>
                <w:szCs w:val="18"/>
                <w:lang w:val="fr-CH"/>
              </w:rPr>
            </w:pPr>
          </w:p>
        </w:tc>
      </w:tr>
      <w:tr w:rsidR="00956BDA" w:rsidRPr="0072696E" w14:paraId="5F275EB2" w14:textId="77777777" w:rsidTr="00A01F1C">
        <w:tc>
          <w:tcPr>
            <w:tcW w:w="8839" w:type="dxa"/>
            <w:gridSpan w:val="4"/>
          </w:tcPr>
          <w:p w14:paraId="3DE040EB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fr-CH" w:eastAsia="en-US"/>
              </w:rPr>
            </w:pPr>
          </w:p>
        </w:tc>
      </w:tr>
      <w:tr w:rsidR="00956BDA" w:rsidRPr="0072696E" w14:paraId="328E6627" w14:textId="77777777" w:rsidTr="00A01F1C">
        <w:tc>
          <w:tcPr>
            <w:tcW w:w="2217" w:type="dxa"/>
          </w:tcPr>
          <w:p w14:paraId="0468BF04" w14:textId="1758E82F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Contact Person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4174A298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2C4AF253" w14:textId="77777777" w:rsidTr="00A01F1C">
        <w:tc>
          <w:tcPr>
            <w:tcW w:w="2217" w:type="dxa"/>
          </w:tcPr>
          <w:p w14:paraId="1BF1C435" w14:textId="4EEF5923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Phone</w:t>
            </w: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 xml:space="preserve"> </w:t>
            </w: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Nu</w:t>
            </w: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mber</w:t>
            </w:r>
            <w:proofErr w:type="spellEnd"/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2500D728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1EE6D19F" w14:textId="77777777" w:rsidTr="00A01F1C">
        <w:tc>
          <w:tcPr>
            <w:tcW w:w="2217" w:type="dxa"/>
          </w:tcPr>
          <w:p w14:paraId="523F16FE" w14:textId="35907623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 w:rsidRPr="0072696E"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 xml:space="preserve">E-Mail </w:t>
            </w: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A</w:t>
            </w:r>
            <w:r w:rsidRPr="0072696E"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d</w:t>
            </w: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d</w:t>
            </w:r>
            <w:r w:rsidRPr="0072696E"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ress</w:t>
            </w:r>
            <w:proofErr w:type="spellEnd"/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5961FAFE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7D735F43" w14:textId="77777777" w:rsidTr="00A01F1C">
        <w:tc>
          <w:tcPr>
            <w:tcW w:w="8839" w:type="dxa"/>
            <w:gridSpan w:val="4"/>
          </w:tcPr>
          <w:p w14:paraId="18047118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4E7B49DF" w14:textId="77777777" w:rsidTr="00A01F1C">
        <w:tc>
          <w:tcPr>
            <w:tcW w:w="2217" w:type="dxa"/>
          </w:tcPr>
          <w:p w14:paraId="4E1A7A5C" w14:textId="63E97307" w:rsidR="00956BDA" w:rsidRPr="0072696E" w:rsidRDefault="00956BDA" w:rsidP="00A01F1C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proofErr w:type="spellStart"/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Article</w:t>
            </w:r>
            <w:proofErr w:type="spellEnd"/>
            <w:r w:rsidRPr="0072696E"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: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68D50059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67B66284" w14:textId="77777777" w:rsidTr="00A01F1C">
        <w:tc>
          <w:tcPr>
            <w:tcW w:w="2217" w:type="dxa"/>
          </w:tcPr>
          <w:p w14:paraId="6ACDCD4C" w14:textId="1A6DEC20" w:rsidR="00956BDA" w:rsidRPr="0072696E" w:rsidRDefault="00956BDA" w:rsidP="00A01F1C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 xml:space="preserve">Type </w:t>
            </w:r>
            <w:proofErr w:type="spellStart"/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designation</w:t>
            </w:r>
            <w:proofErr w:type="spellEnd"/>
          </w:p>
        </w:tc>
        <w:tc>
          <w:tcPr>
            <w:tcW w:w="3466" w:type="dxa"/>
            <w:shd w:val="clear" w:color="auto" w:fill="E7E6E6" w:themeFill="background2"/>
          </w:tcPr>
          <w:p w14:paraId="7449BBEA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950" w:type="dxa"/>
            <w:vMerge w:val="restart"/>
          </w:tcPr>
          <w:p w14:paraId="4BBB0202" w14:textId="300BC97B" w:rsidR="00956BDA" w:rsidRPr="0072696E" w:rsidRDefault="00956BDA" w:rsidP="00A01F1C">
            <w:pPr>
              <w:ind w:right="-133"/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Quantity</w:t>
            </w:r>
            <w:proofErr w:type="spellEnd"/>
          </w:p>
        </w:tc>
        <w:tc>
          <w:tcPr>
            <w:tcW w:w="2206" w:type="dxa"/>
            <w:shd w:val="clear" w:color="auto" w:fill="E7E6E6" w:themeFill="background2"/>
          </w:tcPr>
          <w:p w14:paraId="6048E642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0AE4D226" w14:textId="77777777" w:rsidTr="00A01F1C">
        <w:tc>
          <w:tcPr>
            <w:tcW w:w="2217" w:type="dxa"/>
          </w:tcPr>
          <w:p w14:paraId="5AEE5B69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3466" w:type="dxa"/>
            <w:shd w:val="clear" w:color="auto" w:fill="E7E6E6" w:themeFill="background2"/>
          </w:tcPr>
          <w:p w14:paraId="0535B5D9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950" w:type="dxa"/>
            <w:vMerge/>
          </w:tcPr>
          <w:p w14:paraId="788DEC1E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2206" w:type="dxa"/>
            <w:shd w:val="clear" w:color="auto" w:fill="E7E6E6" w:themeFill="background2"/>
          </w:tcPr>
          <w:p w14:paraId="77A83421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565A701F" w14:textId="77777777" w:rsidTr="00A01F1C">
        <w:tc>
          <w:tcPr>
            <w:tcW w:w="8839" w:type="dxa"/>
            <w:gridSpan w:val="4"/>
          </w:tcPr>
          <w:p w14:paraId="075EAE89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47DEF6CA" w14:textId="77777777" w:rsidTr="00A01F1C">
        <w:tc>
          <w:tcPr>
            <w:tcW w:w="2217" w:type="dxa"/>
          </w:tcPr>
          <w:p w14:paraId="668C317F" w14:textId="7EFDB46A" w:rsidR="00956BDA" w:rsidRPr="0072696E" w:rsidRDefault="00956BDA" w:rsidP="00A01F1C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 xml:space="preserve">Serial </w:t>
            </w:r>
            <w:proofErr w:type="spellStart"/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Number</w:t>
            </w:r>
            <w:proofErr w:type="spellEnd"/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2B53C5FB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741524BB" w14:textId="77777777" w:rsidTr="00A01F1C">
        <w:tc>
          <w:tcPr>
            <w:tcW w:w="8839" w:type="dxa"/>
            <w:gridSpan w:val="4"/>
          </w:tcPr>
          <w:p w14:paraId="4FAE7D99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45990D4E" w14:textId="77777777" w:rsidTr="00A01F1C">
        <w:tc>
          <w:tcPr>
            <w:tcW w:w="2217" w:type="dxa"/>
          </w:tcPr>
          <w:p w14:paraId="6A2F0514" w14:textId="74A2299F" w:rsidR="00956BDA" w:rsidRPr="0072696E" w:rsidRDefault="00956BDA" w:rsidP="00A01F1C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proofErr w:type="spellStart"/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Cost</w:t>
            </w:r>
            <w:proofErr w:type="spellEnd"/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 xml:space="preserve"> </w:t>
            </w:r>
            <w:proofErr w:type="spellStart"/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estimate</w:t>
            </w:r>
            <w:proofErr w:type="spellEnd"/>
          </w:p>
        </w:tc>
        <w:tc>
          <w:tcPr>
            <w:tcW w:w="3466" w:type="dxa"/>
            <w:shd w:val="clear" w:color="auto" w:fill="E7E6E6" w:themeFill="background2"/>
          </w:tcPr>
          <w:p w14:paraId="28E2C6BB" w14:textId="5CD7F031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Yes</w:t>
            </w:r>
            <w:r w:rsidRPr="0072696E"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8321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96E">
                  <w:rPr>
                    <w:rFonts w:ascii="Segoe UI Symbol" w:eastAsiaTheme="minorHAnsi" w:hAnsi="Segoe UI Symbol" w:cs="Segoe UI Symbol"/>
                    <w:sz w:val="18"/>
                    <w:szCs w:val="18"/>
                    <w:lang w:val="de-CH" w:eastAsia="en-US"/>
                  </w:rPr>
                  <w:t>☐</w:t>
                </w:r>
              </w:sdtContent>
            </w:sdt>
          </w:p>
        </w:tc>
        <w:tc>
          <w:tcPr>
            <w:tcW w:w="3156" w:type="dxa"/>
            <w:gridSpan w:val="2"/>
            <w:shd w:val="clear" w:color="auto" w:fill="E7E6E6" w:themeFill="background2"/>
          </w:tcPr>
          <w:p w14:paraId="1EEEAE15" w14:textId="0FB73E6A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No</w:t>
            </w:r>
            <w:proofErr w:type="spellEnd"/>
            <w:r w:rsidRPr="0072696E"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1259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96E">
                  <w:rPr>
                    <w:rFonts w:ascii="Segoe UI Symbol" w:eastAsiaTheme="minorHAnsi" w:hAnsi="Segoe UI Symbol" w:cs="Segoe UI Symbol"/>
                    <w:sz w:val="18"/>
                    <w:szCs w:val="18"/>
                    <w:lang w:val="de-CH" w:eastAsia="en-US"/>
                  </w:rPr>
                  <w:t>☐</w:t>
                </w:r>
              </w:sdtContent>
            </w:sdt>
          </w:p>
        </w:tc>
      </w:tr>
      <w:tr w:rsidR="00956BDA" w:rsidRPr="0072696E" w14:paraId="08EA7F40" w14:textId="77777777" w:rsidTr="00A01F1C">
        <w:tc>
          <w:tcPr>
            <w:tcW w:w="2217" w:type="dxa"/>
          </w:tcPr>
          <w:p w14:paraId="1BA05396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3466" w:type="dxa"/>
          </w:tcPr>
          <w:p w14:paraId="70B36AB2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950" w:type="dxa"/>
          </w:tcPr>
          <w:p w14:paraId="2E111A43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2206" w:type="dxa"/>
          </w:tcPr>
          <w:p w14:paraId="61294FE2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956BDA" w:rsidRPr="0072696E" w14:paraId="2BA09173" w14:textId="77777777" w:rsidTr="00A01F1C">
        <w:trPr>
          <w:trHeight w:val="1383"/>
        </w:trPr>
        <w:tc>
          <w:tcPr>
            <w:tcW w:w="2217" w:type="dxa"/>
          </w:tcPr>
          <w:p w14:paraId="27206E2D" w14:textId="7B366B07" w:rsidR="00956BDA" w:rsidRPr="0072696E" w:rsidRDefault="00956BDA" w:rsidP="00A01F1C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en-US" w:eastAsia="en-US"/>
              </w:rPr>
              <w:t>Error description</w:t>
            </w:r>
          </w:p>
          <w:p w14:paraId="222F8978" w14:textId="170EC1A9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>You help us with a detailed description.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14B98143" w14:textId="77777777" w:rsidR="00956BDA" w:rsidRPr="0072696E" w:rsidRDefault="00956BDA" w:rsidP="00A01F1C">
            <w:pP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</w:pPr>
          </w:p>
        </w:tc>
      </w:tr>
    </w:tbl>
    <w:p w14:paraId="57921BE1" w14:textId="77777777" w:rsidR="008338E1" w:rsidRPr="000102EA" w:rsidRDefault="008338E1" w:rsidP="004F3D5D">
      <w:pPr>
        <w:rPr>
          <w:rFonts w:ascii="Verdana" w:hAnsi="Verdana"/>
          <w:sz w:val="18"/>
          <w:szCs w:val="18"/>
        </w:rPr>
      </w:pPr>
    </w:p>
    <w:p w14:paraId="1B447D0D" w14:textId="77777777" w:rsidR="004F3D5D" w:rsidRPr="000102EA" w:rsidRDefault="004F3D5D" w:rsidP="004F3D5D">
      <w:pPr>
        <w:rPr>
          <w:rFonts w:ascii="Verdana" w:hAnsi="Verdana"/>
          <w:sz w:val="18"/>
          <w:szCs w:val="18"/>
        </w:rPr>
      </w:pPr>
    </w:p>
    <w:p w14:paraId="2FB0A6CB" w14:textId="77777777" w:rsidR="00956BDA" w:rsidRPr="00956BDA" w:rsidRDefault="00956BDA" w:rsidP="00956BDA">
      <w:pPr>
        <w:rPr>
          <w:rFonts w:ascii="Verdana" w:hAnsi="Verdana"/>
          <w:sz w:val="18"/>
          <w:szCs w:val="18"/>
          <w:lang w:val="en-US"/>
        </w:rPr>
      </w:pPr>
      <w:r w:rsidRPr="00956BDA">
        <w:rPr>
          <w:rFonts w:ascii="Verdana" w:hAnsi="Verdana"/>
          <w:sz w:val="18"/>
          <w:szCs w:val="18"/>
          <w:lang w:val="en-US"/>
        </w:rPr>
        <w:t>Please send the devices well packed together with the completed return delivery bill to:</w:t>
      </w:r>
    </w:p>
    <w:p w14:paraId="26FB941D" w14:textId="77777777" w:rsidR="00956BDA" w:rsidRPr="00956BDA" w:rsidRDefault="00956BDA" w:rsidP="00956BDA">
      <w:pPr>
        <w:rPr>
          <w:rFonts w:ascii="Verdana" w:hAnsi="Verdana"/>
          <w:b/>
          <w:bCs/>
          <w:sz w:val="18"/>
          <w:szCs w:val="18"/>
          <w:lang w:val="en-US"/>
        </w:rPr>
      </w:pPr>
      <w:r w:rsidRPr="00956BDA">
        <w:rPr>
          <w:rFonts w:ascii="Verdana" w:hAnsi="Verdana"/>
          <w:b/>
          <w:bCs/>
          <w:sz w:val="18"/>
          <w:szCs w:val="18"/>
        </w:rPr>
        <w:t>Exista AG, Mettlenbachstrasse 23, CH-8617 Mönchaltorf</w:t>
      </w:r>
    </w:p>
    <w:p w14:paraId="1C6DD243" w14:textId="77777777" w:rsidR="00956BDA" w:rsidRPr="00956BDA" w:rsidRDefault="00956BDA" w:rsidP="00956BDA">
      <w:pPr>
        <w:rPr>
          <w:rFonts w:ascii="Verdana" w:hAnsi="Verdana"/>
          <w:sz w:val="18"/>
          <w:szCs w:val="18"/>
          <w:lang w:val="en-US"/>
        </w:rPr>
      </w:pPr>
    </w:p>
    <w:p w14:paraId="3C2810E2" w14:textId="77777777" w:rsidR="00956BDA" w:rsidRPr="00956BDA" w:rsidRDefault="00956BDA" w:rsidP="00956BDA">
      <w:pPr>
        <w:rPr>
          <w:rFonts w:ascii="Verdana" w:hAnsi="Verdana"/>
          <w:sz w:val="18"/>
          <w:szCs w:val="18"/>
          <w:lang w:val="en-US"/>
        </w:rPr>
      </w:pPr>
    </w:p>
    <w:p w14:paraId="681C7EF2" w14:textId="77777777" w:rsidR="00956BDA" w:rsidRPr="00956BDA" w:rsidRDefault="00956BDA" w:rsidP="00956BDA">
      <w:pPr>
        <w:rPr>
          <w:rFonts w:ascii="Verdana" w:hAnsi="Verdana"/>
          <w:sz w:val="18"/>
          <w:szCs w:val="18"/>
          <w:lang w:val="en-US"/>
        </w:rPr>
      </w:pPr>
      <w:r w:rsidRPr="00956BDA">
        <w:rPr>
          <w:rFonts w:ascii="Verdana" w:hAnsi="Verdana"/>
          <w:sz w:val="18"/>
          <w:szCs w:val="18"/>
          <w:lang w:val="en-US"/>
        </w:rPr>
        <w:t>Thank you for your assistance!</w:t>
      </w:r>
    </w:p>
    <w:p w14:paraId="2D7E2E4C" w14:textId="283F09BE" w:rsidR="00E5312A" w:rsidRPr="000102EA" w:rsidRDefault="00956BDA" w:rsidP="00956BDA">
      <w:pPr>
        <w:rPr>
          <w:rFonts w:ascii="Verdana" w:hAnsi="Verdana"/>
          <w:sz w:val="18"/>
          <w:szCs w:val="18"/>
        </w:rPr>
      </w:pPr>
      <w:r w:rsidRPr="00956BDA">
        <w:rPr>
          <w:rFonts w:ascii="Verdana" w:hAnsi="Verdana"/>
          <w:sz w:val="18"/>
          <w:szCs w:val="18"/>
          <w:lang w:val="en-US"/>
        </w:rPr>
        <w:t>The Exista Service Team</w:t>
      </w:r>
    </w:p>
    <w:sectPr w:rsidR="00E5312A" w:rsidRPr="000102EA" w:rsidSect="008338E1"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2552" w:right="1531" w:bottom="1701" w:left="153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9237" w14:textId="77777777" w:rsidR="00EE26AE" w:rsidRDefault="00EE26AE" w:rsidP="00BE605C">
      <w:pPr>
        <w:spacing w:line="240" w:lineRule="auto"/>
      </w:pPr>
      <w:r>
        <w:separator/>
      </w:r>
    </w:p>
  </w:endnote>
  <w:endnote w:type="continuationSeparator" w:id="0">
    <w:p w14:paraId="6847AEA5" w14:textId="77777777" w:rsidR="00EE26AE" w:rsidRDefault="00EE26AE" w:rsidP="00BE6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ra Pro">
    <w:altName w:val="Calibri"/>
    <w:panose1 w:val="020B0604020202020204"/>
    <w:charset w:val="00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RAPRO-MEDIUM">
    <w:altName w:val="Calibri"/>
    <w:panose1 w:val="020B0604020202020204"/>
    <w:charset w:val="00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081493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9D1476D" w14:textId="77777777" w:rsidR="00B467A4" w:rsidRDefault="00B467A4" w:rsidP="008F203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CADE18F" w14:textId="77777777" w:rsidR="00B467A4" w:rsidRDefault="00B467A4" w:rsidP="00B467A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8B1D" w14:textId="77777777" w:rsidR="00B467A4" w:rsidRDefault="00B03104" w:rsidP="00B467A4">
    <w:pPr>
      <w:pStyle w:val="Fuzeile"/>
      <w:jc w:val="right"/>
    </w:pPr>
    <w:r>
      <w:rPr>
        <w:noProof/>
        <w:color w:val="000000" w:themeColor="text1"/>
        <w:sz w:val="12"/>
        <w:szCs w:val="1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4201D7" wp14:editId="6F4D65E0">
              <wp:simplePos x="0" y="0"/>
              <wp:positionH relativeFrom="leftMargin">
                <wp:posOffset>972185</wp:posOffset>
              </wp:positionH>
              <wp:positionV relativeFrom="bottomMargin">
                <wp:posOffset>360045</wp:posOffset>
              </wp:positionV>
              <wp:extent cx="2336400" cy="442800"/>
              <wp:effectExtent l="0" t="0" r="635" b="1905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400" cy="44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0627A4" w14:textId="77777777" w:rsidR="00B03104" w:rsidRPr="00B03104" w:rsidRDefault="00B03104" w:rsidP="00B03104">
                          <w:pPr>
                            <w:pStyle w:val="Fuzeile"/>
                            <w:rPr>
                              <w:sz w:val="12"/>
                              <w:szCs w:val="12"/>
                            </w:rPr>
                          </w:pPr>
                          <w:r w:rsidRPr="00A87141">
                            <w:rPr>
                              <w:sz w:val="12"/>
                              <w:szCs w:val="12"/>
                            </w:rPr>
                            <w:t xml:space="preserve">Optional </w:t>
                          </w:r>
                          <w:proofErr w:type="spellStart"/>
                          <w:r w:rsidRPr="00A87141">
                            <w:rPr>
                              <w:sz w:val="12"/>
                              <w:szCs w:val="12"/>
                            </w:rPr>
                            <w:t>Tenthpin</w:t>
                          </w:r>
                          <w:proofErr w:type="spellEnd"/>
                          <w:r w:rsidRPr="00A87141">
                            <w:rPr>
                              <w:sz w:val="12"/>
                              <w:szCs w:val="12"/>
                            </w:rPr>
                            <w:t xml:space="preserve"> Fusszeile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201D7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6" type="#_x0000_t202" style="position:absolute;left:0;text-align:left;margin-left:76.55pt;margin-top:28.35pt;width:183.95pt;height:34.8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" fillcolor="white [3201]" stroked="f" strokeweight=".5pt">
              <v:textbox inset="0,0,0,0">
                <w:txbxContent>
                  <w:p w14:paraId="390627A4" w14:textId="77777777" w:rsidR="00B03104" w:rsidRPr="00B03104" w:rsidRDefault="00B03104" w:rsidP="00B03104">
                    <w:pPr>
                      <w:pStyle w:val="Fuzeile"/>
                      <w:rPr>
                        <w:sz w:val="12"/>
                        <w:szCs w:val="12"/>
                      </w:rPr>
                    </w:pPr>
                    <w:r w:rsidRPr="00A87141">
                      <w:rPr>
                        <w:sz w:val="12"/>
                        <w:szCs w:val="12"/>
                      </w:rPr>
                      <w:t xml:space="preserve">Optional </w:t>
                    </w:r>
                    <w:proofErr w:type="spellStart"/>
                    <w:r w:rsidRPr="00A87141">
                      <w:rPr>
                        <w:sz w:val="12"/>
                        <w:szCs w:val="12"/>
                      </w:rPr>
                      <w:t>Tenthpin</w:t>
                    </w:r>
                    <w:proofErr w:type="spellEnd"/>
                    <w:r w:rsidRPr="00A87141">
                      <w:rPr>
                        <w:sz w:val="12"/>
                        <w:szCs w:val="12"/>
                      </w:rPr>
                      <w:t xml:space="preserve"> Fusszeile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proofErr w:type="spellStart"/>
    <w:r>
      <w:rPr>
        <w:color w:val="000000" w:themeColor="text1"/>
        <w:sz w:val="12"/>
        <w:szCs w:val="12"/>
      </w:rPr>
      <w:t>page</w:t>
    </w:r>
    <w:proofErr w:type="spellEnd"/>
    <w:r w:rsidR="00B467A4" w:rsidRPr="00B467A4">
      <w:rPr>
        <w:color w:val="000000" w:themeColor="text1"/>
        <w:sz w:val="12"/>
        <w:szCs w:val="12"/>
      </w:rPr>
      <w:t xml:space="preserve"> </w:t>
    </w:r>
    <w:r w:rsidR="00B467A4" w:rsidRPr="00B467A4">
      <w:rPr>
        <w:color w:val="000000" w:themeColor="text1"/>
        <w:sz w:val="12"/>
        <w:szCs w:val="12"/>
      </w:rPr>
      <w:fldChar w:fldCharType="begin"/>
    </w:r>
    <w:r w:rsidR="00B467A4" w:rsidRPr="00B467A4">
      <w:rPr>
        <w:color w:val="000000" w:themeColor="text1"/>
        <w:sz w:val="12"/>
        <w:szCs w:val="12"/>
      </w:rPr>
      <w:instrText>PAGE  \* Arabic  \* MERGEFORMAT</w:instrText>
    </w:r>
    <w:r w:rsidR="00B467A4" w:rsidRPr="00B467A4">
      <w:rPr>
        <w:color w:val="000000" w:themeColor="text1"/>
        <w:sz w:val="12"/>
        <w:szCs w:val="12"/>
      </w:rPr>
      <w:fldChar w:fldCharType="separate"/>
    </w:r>
    <w:r w:rsidR="00B467A4" w:rsidRPr="00B467A4">
      <w:rPr>
        <w:color w:val="000000" w:themeColor="text1"/>
        <w:sz w:val="12"/>
        <w:szCs w:val="12"/>
      </w:rPr>
      <w:t>2</w:t>
    </w:r>
    <w:r w:rsidR="00B467A4" w:rsidRPr="00B467A4">
      <w:rPr>
        <w:color w:val="000000" w:themeColor="text1"/>
        <w:sz w:val="12"/>
        <w:szCs w:val="12"/>
      </w:rPr>
      <w:fldChar w:fldCharType="end"/>
    </w:r>
    <w:r>
      <w:rPr>
        <w:color w:val="000000" w:themeColor="text1"/>
        <w:sz w:val="12"/>
        <w:szCs w:val="12"/>
      </w:rPr>
      <w:t>/</w:t>
    </w:r>
    <w:r w:rsidR="00B467A4" w:rsidRPr="00B467A4">
      <w:rPr>
        <w:color w:val="000000" w:themeColor="text1"/>
        <w:sz w:val="12"/>
        <w:szCs w:val="12"/>
      </w:rPr>
      <w:fldChar w:fldCharType="begin"/>
    </w:r>
    <w:r w:rsidR="00B467A4" w:rsidRPr="00B467A4">
      <w:rPr>
        <w:color w:val="000000" w:themeColor="text1"/>
        <w:sz w:val="12"/>
        <w:szCs w:val="12"/>
      </w:rPr>
      <w:instrText>NUMPAGES \* Arabisch \* MERGEFORMAT</w:instrText>
    </w:r>
    <w:r w:rsidR="00B467A4" w:rsidRPr="00B467A4">
      <w:rPr>
        <w:color w:val="000000" w:themeColor="text1"/>
        <w:sz w:val="12"/>
        <w:szCs w:val="12"/>
      </w:rPr>
      <w:fldChar w:fldCharType="separate"/>
    </w:r>
    <w:r w:rsidR="00B467A4" w:rsidRPr="00B467A4">
      <w:rPr>
        <w:color w:val="000000" w:themeColor="text1"/>
        <w:sz w:val="12"/>
        <w:szCs w:val="12"/>
      </w:rPr>
      <w:t>2</w:t>
    </w:r>
    <w:r w:rsidR="00B467A4" w:rsidRPr="00B467A4">
      <w:rPr>
        <w:color w:val="000000" w:themeColor="text1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29C6" w14:textId="77777777" w:rsidR="00A87141" w:rsidRPr="003342AD" w:rsidRDefault="006D675D" w:rsidP="006D675D">
    <w:pPr>
      <w:pStyle w:val="Fuzeile"/>
      <w:rPr>
        <w:rFonts w:ascii="Verdana" w:hAnsi="Verdana"/>
        <w:color w:val="000000" w:themeColor="text1"/>
        <w:sz w:val="11"/>
        <w:szCs w:val="11"/>
      </w:rPr>
    </w:pPr>
    <w:r w:rsidRPr="003342AD">
      <w:rPr>
        <w:rFonts w:ascii="Verdana" w:hAnsi="Verdana"/>
        <w:noProof/>
        <w:color w:val="000000" w:themeColor="text1"/>
        <w:sz w:val="11"/>
        <w:szCs w:val="11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98A3C48" wp14:editId="773790E3">
              <wp:simplePos x="0" y="0"/>
              <wp:positionH relativeFrom="leftMargin">
                <wp:posOffset>5220970</wp:posOffset>
              </wp:positionH>
              <wp:positionV relativeFrom="bottomMargin">
                <wp:posOffset>396240</wp:posOffset>
              </wp:positionV>
              <wp:extent cx="1591200" cy="442800"/>
              <wp:effectExtent l="0" t="0" r="0" b="1905"/>
              <wp:wrapNone/>
              <wp:docPr id="748664123" name="Textfeld 748664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200" cy="44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66BB45" w14:textId="77777777" w:rsidR="006D675D" w:rsidRPr="000E565C" w:rsidRDefault="006D675D" w:rsidP="006D675D">
                          <w:pPr>
                            <w:pStyle w:val="Fuzeile"/>
                            <w:spacing w:before="20" w:line="264" w:lineRule="auto"/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</w:pPr>
                          <w:r w:rsidRPr="000E565C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CHF IBAN: CH11 0020 2202 1114 7601 J</w:t>
                          </w:r>
                          <w:r w:rsidRPr="000E565C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br/>
                            <w:t>EUR IBAN: CH34 0020 2202 1114 7660 A</w:t>
                          </w:r>
                          <w:r w:rsidRPr="000E565C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br/>
                            <w:t>USD IBAN: CH65 0020 2202 1114 7661 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A3C48" id="_x0000_t202" coordsize="21600,21600" o:spt="202" path="m,l,21600r21600,l21600,xe">
              <v:stroke joinstyle="miter"/>
              <v:path gradientshapeok="t" o:connecttype="rect"/>
            </v:shapetype>
            <v:shape id="Textfeld 748664123" o:spid="_x0000_s1028" type="#_x0000_t202" style="position:absolute;margin-left:411.1pt;margin-top:31.2pt;width:125.3pt;height:34.8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" fillcolor="white [3201]" stroked="f" strokeweight=".5pt">
              <v:textbox inset="0,0,0,0">
                <w:txbxContent>
                  <w:p w14:paraId="6566BB45" w14:textId="77777777" w:rsidR="006D675D" w:rsidRPr="000E565C" w:rsidRDefault="006D675D" w:rsidP="006D675D">
                    <w:pPr>
                      <w:pStyle w:val="Fuzeile"/>
                      <w:spacing w:before="20" w:line="264" w:lineRule="auto"/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</w:pPr>
                    <w:r w:rsidRPr="000E565C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CHF IBAN: CH11 0020 2202 1114 7601 J</w:t>
                    </w:r>
                    <w:r w:rsidRPr="000E565C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br/>
                      <w:t>EUR IBAN: CH34 0020 2202 1114 7660 A</w:t>
                    </w:r>
                    <w:r w:rsidRPr="000E565C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br/>
                      <w:t>USD IBAN: CH65 0020 2202 1114 7661 V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3342AD">
      <w:rPr>
        <w:rFonts w:ascii="Verdana" w:hAnsi="Verdana"/>
        <w:noProof/>
        <w:color w:val="000000" w:themeColor="text1"/>
        <w:sz w:val="11"/>
        <w:szCs w:val="11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9BE4289" wp14:editId="030B552B">
              <wp:simplePos x="0" y="0"/>
              <wp:positionH relativeFrom="leftMargin">
                <wp:posOffset>3816350</wp:posOffset>
              </wp:positionH>
              <wp:positionV relativeFrom="bottomMargin">
                <wp:posOffset>397838</wp:posOffset>
              </wp:positionV>
              <wp:extent cx="1051200" cy="442800"/>
              <wp:effectExtent l="0" t="0" r="3175" b="1905"/>
              <wp:wrapNone/>
              <wp:docPr id="429581941" name="Textfeld 4295819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200" cy="44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205131" w14:textId="77777777" w:rsidR="006D675D" w:rsidRDefault="000E565C" w:rsidP="000E565C">
                          <w:pPr>
                            <w:pStyle w:val="Fuzeile"/>
                            <w:spacing w:before="20" w:line="264" w:lineRule="auto"/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</w:pPr>
                          <w:r w:rsidRPr="000E565C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UBS Switzerland AG Zürich</w:t>
                          </w:r>
                        </w:p>
                        <w:p w14:paraId="75D7B378" w14:textId="77777777" w:rsidR="000E565C" w:rsidRPr="000E565C" w:rsidRDefault="000E565C" w:rsidP="000E565C">
                          <w:pPr>
                            <w:pStyle w:val="Fuzeile"/>
                            <w:spacing w:before="20" w:line="264" w:lineRule="auto"/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</w:pPr>
                          <w:r w:rsidRPr="000E565C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UBSWCHZH80A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E4289" id="Textfeld 429581941" o:spid="_x0000_s1029" type="#_x0000_t202" style="position:absolute;margin-left:300.5pt;margin-top:31.35pt;width:82.75pt;height:34.8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" fillcolor="white [3201]" stroked="f" strokeweight=".5pt">
              <v:textbox inset="0,0,0,0">
                <w:txbxContent>
                  <w:p w14:paraId="5F205131" w14:textId="77777777" w:rsidR="006D675D" w:rsidRDefault="000E565C" w:rsidP="000E565C">
                    <w:pPr>
                      <w:pStyle w:val="Fuzeile"/>
                      <w:spacing w:before="20" w:line="264" w:lineRule="auto"/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</w:pPr>
                    <w:r w:rsidRPr="000E565C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UBS Switzerland AG Zürich</w:t>
                    </w:r>
                  </w:p>
                  <w:p w14:paraId="75D7B378" w14:textId="77777777" w:rsidR="000E565C" w:rsidRPr="000E565C" w:rsidRDefault="000E565C" w:rsidP="000E565C">
                    <w:pPr>
                      <w:pStyle w:val="Fuzeile"/>
                      <w:spacing w:before="20" w:line="264" w:lineRule="auto"/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</w:pPr>
                    <w:r w:rsidRPr="000E565C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UBSWCHZH80A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C0AB9" w:rsidRPr="003342AD">
      <w:rPr>
        <w:rFonts w:ascii="Verdana" w:hAnsi="Verdana"/>
        <w:noProof/>
        <w:color w:val="000000" w:themeColor="text1"/>
        <w:sz w:val="11"/>
        <w:szCs w:val="11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CF0C77" wp14:editId="761E13C3">
              <wp:simplePos x="0" y="0"/>
              <wp:positionH relativeFrom="leftMargin">
                <wp:posOffset>2304415</wp:posOffset>
              </wp:positionH>
              <wp:positionV relativeFrom="bottomMargin">
                <wp:posOffset>396240</wp:posOffset>
              </wp:positionV>
              <wp:extent cx="1162800" cy="442800"/>
              <wp:effectExtent l="0" t="0" r="5715" b="1905"/>
              <wp:wrapNone/>
              <wp:docPr id="864491301" name="Textfeld 864491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800" cy="44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122D3E" w14:textId="77777777" w:rsidR="009F4FD0" w:rsidRPr="009F4FD0" w:rsidRDefault="009F4FD0" w:rsidP="009F4FD0">
                          <w:pPr>
                            <w:pStyle w:val="Fuzeile"/>
                            <w:spacing w:before="20" w:line="264" w:lineRule="auto"/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</w:pPr>
                          <w:proofErr w:type="gramStart"/>
                          <w:r w:rsidRPr="009F4FD0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Ust.-</w:t>
                          </w:r>
                          <w:proofErr w:type="spellStart"/>
                          <w:proofErr w:type="gramEnd"/>
                          <w:r w:rsidRPr="009F4FD0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IdNr</w:t>
                          </w:r>
                          <w:proofErr w:type="spellEnd"/>
                          <w:r w:rsidRPr="009F4FD0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.: CHE-106.298.270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F0C77" id="Textfeld 864491301" o:spid="_x0000_s1030" type="#_x0000_t202" style="position:absolute;margin-left:181.45pt;margin-top:31.2pt;width:91.55pt;height:34.8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" fillcolor="white [3201]" stroked="f" strokeweight=".5pt">
              <v:textbox inset="0,0,0,0">
                <w:txbxContent>
                  <w:p w14:paraId="5D122D3E" w14:textId="77777777" w:rsidR="009F4FD0" w:rsidRPr="009F4FD0" w:rsidRDefault="009F4FD0" w:rsidP="009F4FD0">
                    <w:pPr>
                      <w:pStyle w:val="Fuzeile"/>
                      <w:spacing w:before="20" w:line="264" w:lineRule="auto"/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</w:pPr>
                    <w:proofErr w:type="gramStart"/>
                    <w:r w:rsidRPr="009F4FD0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Ust.-</w:t>
                    </w:r>
                    <w:proofErr w:type="spellStart"/>
                    <w:proofErr w:type="gramEnd"/>
                    <w:r w:rsidRPr="009F4FD0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IdNr</w:t>
                    </w:r>
                    <w:proofErr w:type="spellEnd"/>
                    <w:r w:rsidRPr="009F4FD0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.: CHE-106.298.270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23EA" w:rsidRPr="003342AD">
      <w:rPr>
        <w:rFonts w:ascii="Verdana" w:hAnsi="Verdana"/>
        <w:noProof/>
        <w:color w:val="000000" w:themeColor="text1"/>
        <w:sz w:val="11"/>
        <w:szCs w:val="11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E90B35" wp14:editId="595FFBB2">
              <wp:simplePos x="0" y="0"/>
              <wp:positionH relativeFrom="leftMargin">
                <wp:posOffset>972185</wp:posOffset>
              </wp:positionH>
              <wp:positionV relativeFrom="bottomMargin">
                <wp:posOffset>396240</wp:posOffset>
              </wp:positionV>
              <wp:extent cx="1011600" cy="442800"/>
              <wp:effectExtent l="0" t="0" r="4445" b="1905"/>
              <wp:wrapNone/>
              <wp:docPr id="234510954" name="Textfeld 2345109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600" cy="44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5D8F0A" w14:textId="77777777" w:rsidR="00674E86" w:rsidRDefault="009C0AB9" w:rsidP="009F4FD0">
                          <w:pPr>
                            <w:pStyle w:val="Fuzeile"/>
                            <w:spacing w:before="20" w:line="264" w:lineRule="auto"/>
                            <w:rPr>
                              <w:rStyle w:val="Hyperlink"/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u w:val="none"/>
                              <w:lang w:val="fr-CH"/>
                            </w:rPr>
                          </w:pPr>
                          <w:r w:rsidRPr="00674E86">
                            <w:rPr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lang w:val="fr-CH"/>
                            </w:rPr>
                            <w:t>Phone</w:t>
                          </w:r>
                          <w:r w:rsidR="009F4FD0" w:rsidRPr="00674E86">
                            <w:rPr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lang w:val="fr-CH"/>
                            </w:rPr>
                            <w:t xml:space="preserve"> +41 43 204 01 01</w:t>
                          </w:r>
                          <w:r w:rsidR="009F4FD0" w:rsidRPr="00674E86">
                            <w:rPr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lang w:val="fr-CH"/>
                            </w:rPr>
                            <w:br/>
                          </w:r>
                          <w:hyperlink r:id="rId1" w:history="1">
                            <w:r w:rsidR="009F4FD0" w:rsidRPr="00674E86">
                              <w:rPr>
                                <w:rStyle w:val="Hyperlink"/>
                                <w:rFonts w:ascii="Verdana" w:hAnsi="Verdana" w:cs="Times New Roman (Textkörper CS)"/>
                                <w:color w:val="000000" w:themeColor="text1"/>
                                <w:sz w:val="11"/>
                                <w:szCs w:val="11"/>
                                <w:u w:val="none"/>
                                <w:lang w:val="fr-CH"/>
                              </w:rPr>
                              <w:t>sales@exista.ch</w:t>
                            </w:r>
                          </w:hyperlink>
                        </w:p>
                        <w:p w14:paraId="534554B7" w14:textId="77777777" w:rsidR="009F4FD0" w:rsidRPr="00674E86" w:rsidRDefault="00674E86" w:rsidP="009F4FD0">
                          <w:pPr>
                            <w:pStyle w:val="Fuzeile"/>
                            <w:spacing w:before="20" w:line="264" w:lineRule="auto"/>
                            <w:rPr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lang w:val="fr-CH"/>
                            </w:rPr>
                          </w:pPr>
                          <w:r>
                            <w:rPr>
                              <w:rStyle w:val="Hyperlink"/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u w:val="none"/>
                              <w:lang w:val="fr-CH"/>
                            </w:rPr>
                            <w:t>www.exista.ch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E90B35" id="Textfeld 234510954" o:spid="_x0000_s1031" type="#_x0000_t202" style="position:absolute;margin-left:76.55pt;margin-top:31.2pt;width:79.65pt;height:34.8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" fillcolor="white [3201]" stroked="f" strokeweight=".5pt">
              <v:textbox inset="0,0,0,0">
                <w:txbxContent>
                  <w:p w14:paraId="4F5D8F0A" w14:textId="77777777" w:rsidR="00674E86" w:rsidRDefault="009C0AB9" w:rsidP="009F4FD0">
                    <w:pPr>
                      <w:pStyle w:val="Fuzeile"/>
                      <w:spacing w:before="20" w:line="264" w:lineRule="auto"/>
                      <w:rPr>
                        <w:rStyle w:val="Hyperlink"/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u w:val="none"/>
                        <w:lang w:val="fr-CH"/>
                      </w:rPr>
                    </w:pPr>
                    <w:r w:rsidRPr="00674E86">
                      <w:rPr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lang w:val="fr-CH"/>
                      </w:rPr>
                      <w:t>Phone</w:t>
                    </w:r>
                    <w:r w:rsidR="009F4FD0" w:rsidRPr="00674E86">
                      <w:rPr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lang w:val="fr-CH"/>
                      </w:rPr>
                      <w:t xml:space="preserve"> +41 43 204 01 01</w:t>
                    </w:r>
                    <w:r w:rsidR="009F4FD0" w:rsidRPr="00674E86">
                      <w:rPr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lang w:val="fr-CH"/>
                      </w:rPr>
                      <w:br/>
                    </w:r>
                    <w:hyperlink r:id="rId2" w:history="1">
                      <w:r w:rsidR="009F4FD0" w:rsidRPr="00674E86">
                        <w:rPr>
                          <w:rStyle w:val="Hyperlink"/>
                          <w:rFonts w:ascii="Verdana" w:hAnsi="Verdana" w:cs="Times New Roman (Textkörper CS)"/>
                          <w:color w:val="000000" w:themeColor="text1"/>
                          <w:sz w:val="11"/>
                          <w:szCs w:val="11"/>
                          <w:u w:val="none"/>
                          <w:lang w:val="fr-CH"/>
                        </w:rPr>
                        <w:t>sales@exista.ch</w:t>
                      </w:r>
                    </w:hyperlink>
                  </w:p>
                  <w:p w14:paraId="534554B7" w14:textId="77777777" w:rsidR="009F4FD0" w:rsidRPr="00674E86" w:rsidRDefault="00674E86" w:rsidP="009F4FD0">
                    <w:pPr>
                      <w:pStyle w:val="Fuzeile"/>
                      <w:spacing w:before="20" w:line="264" w:lineRule="auto"/>
                      <w:rPr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lang w:val="fr-CH"/>
                      </w:rPr>
                    </w:pPr>
                    <w:r>
                      <w:rPr>
                        <w:rStyle w:val="Hyperlink"/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u w:val="none"/>
                        <w:lang w:val="fr-CH"/>
                      </w:rPr>
                      <w:t>www.exista.ch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begin"/>
    </w:r>
    <w:r w:rsidR="00B467A4" w:rsidRPr="003342AD">
      <w:rPr>
        <w:rFonts w:ascii="Verdana" w:hAnsi="Verdana"/>
        <w:color w:val="000000" w:themeColor="text1"/>
        <w:sz w:val="11"/>
        <w:szCs w:val="11"/>
      </w:rPr>
      <w:instrText>PAGE  \* Arabic  \* MERGEFORMAT</w:instrTex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separate"/>
    </w:r>
    <w:r w:rsidR="00B467A4" w:rsidRPr="003342AD">
      <w:rPr>
        <w:rFonts w:ascii="Verdana" w:hAnsi="Verdana"/>
        <w:color w:val="000000" w:themeColor="text1"/>
        <w:sz w:val="11"/>
        <w:szCs w:val="11"/>
      </w:rPr>
      <w:t>2</w: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end"/>
    </w:r>
    <w:r w:rsidR="00B467A4" w:rsidRPr="003342AD">
      <w:rPr>
        <w:rFonts w:ascii="Verdana" w:hAnsi="Verdana"/>
        <w:color w:val="000000" w:themeColor="text1"/>
        <w:sz w:val="11"/>
        <w:szCs w:val="11"/>
      </w:rPr>
      <w:t>/</w: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begin"/>
    </w:r>
    <w:r w:rsidR="00B467A4" w:rsidRPr="003342AD">
      <w:rPr>
        <w:rFonts w:ascii="Verdana" w:hAnsi="Verdana"/>
        <w:color w:val="000000" w:themeColor="text1"/>
        <w:sz w:val="11"/>
        <w:szCs w:val="11"/>
      </w:rPr>
      <w:instrText>NUMPAGES \* Arabisch \* MERGEFORMAT</w:instrTex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separate"/>
    </w:r>
    <w:r w:rsidR="00B467A4" w:rsidRPr="003342AD">
      <w:rPr>
        <w:rFonts w:ascii="Verdana" w:hAnsi="Verdana"/>
        <w:color w:val="000000" w:themeColor="text1"/>
        <w:sz w:val="11"/>
        <w:szCs w:val="11"/>
      </w:rPr>
      <w:t>2</w: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end"/>
    </w:r>
  </w:p>
  <w:p w14:paraId="62707003" w14:textId="77777777" w:rsidR="002B6CC7" w:rsidRDefault="002B6C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0D74" w14:textId="77777777" w:rsidR="00EE26AE" w:rsidRDefault="00EE26AE" w:rsidP="00BE605C">
      <w:pPr>
        <w:spacing w:line="240" w:lineRule="auto"/>
      </w:pPr>
      <w:r>
        <w:separator/>
      </w:r>
    </w:p>
  </w:footnote>
  <w:footnote w:type="continuationSeparator" w:id="0">
    <w:p w14:paraId="5572438A" w14:textId="77777777" w:rsidR="00EE26AE" w:rsidRDefault="00EE26AE" w:rsidP="00BE6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85A1" w14:textId="77777777" w:rsidR="004F3D5D" w:rsidRDefault="00381D54">
    <w:pPr>
      <w:pStyle w:val="Kopfzeile"/>
    </w:pPr>
    <w:r w:rsidRPr="004F3D5D">
      <w:rPr>
        <w:noProof/>
      </w:rPr>
      <w:drawing>
        <wp:anchor distT="0" distB="0" distL="114300" distR="114300" simplePos="0" relativeHeight="251662336" behindDoc="0" locked="0" layoutInCell="1" allowOverlap="1" wp14:anchorId="074A3B3D" wp14:editId="45CF4630">
          <wp:simplePos x="0" y="0"/>
          <wp:positionH relativeFrom="page">
            <wp:posOffset>5222241</wp:posOffset>
          </wp:positionH>
          <wp:positionV relativeFrom="page">
            <wp:posOffset>431800</wp:posOffset>
          </wp:positionV>
          <wp:extent cx="1404000" cy="277200"/>
          <wp:effectExtent l="0" t="0" r="0" b="2540"/>
          <wp:wrapNone/>
          <wp:docPr id="442633468" name="Grafik 442633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CC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C46DAA" wp14:editId="79AFDE82">
              <wp:simplePos x="0" y="0"/>
              <wp:positionH relativeFrom="page">
                <wp:posOffset>5219700</wp:posOffset>
              </wp:positionH>
              <wp:positionV relativeFrom="page">
                <wp:posOffset>972185</wp:posOffset>
              </wp:positionV>
              <wp:extent cx="1749600" cy="734400"/>
              <wp:effectExtent l="0" t="0" r="3175" b="2540"/>
              <wp:wrapNone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600" cy="73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B3C4D5" w14:textId="77777777" w:rsidR="00F82B64" w:rsidRPr="00273CC4" w:rsidRDefault="002520E2" w:rsidP="000102EA">
                          <w:pPr>
                            <w:pStyle w:val="Adresse"/>
                            <w:spacing w:line="288" w:lineRule="auto"/>
                            <w:rPr>
                              <w:rFonts w:ascii="Verdana" w:hAnsi="Verdana"/>
                              <w:b/>
                              <w:bCs/>
                              <w:color w:val="000000" w:themeColor="text1"/>
                              <w:szCs w:val="15"/>
                            </w:rPr>
                          </w:pPr>
                          <w:r w:rsidRPr="00273CC4">
                            <w:rPr>
                              <w:rFonts w:ascii="Verdana" w:hAnsi="Verdana"/>
                              <w:b/>
                              <w:bCs/>
                              <w:color w:val="000000" w:themeColor="text1"/>
                              <w:szCs w:val="15"/>
                            </w:rPr>
                            <w:t>Exista AG</w:t>
                          </w:r>
                        </w:p>
                        <w:p w14:paraId="3B93104C" w14:textId="77777777" w:rsidR="00F82B64" w:rsidRPr="00273CC4" w:rsidRDefault="002520E2" w:rsidP="000102EA">
                          <w:pPr>
                            <w:pStyle w:val="Adresse"/>
                            <w:spacing w:line="288" w:lineRule="auto"/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</w:pPr>
                          <w:r w:rsidRPr="00273CC4"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  <w:t>Mettlenbachstrasse 23</w:t>
                          </w:r>
                        </w:p>
                        <w:p w14:paraId="13E50343" w14:textId="77777777" w:rsidR="00F82B64" w:rsidRDefault="002520E2" w:rsidP="000102EA">
                          <w:pPr>
                            <w:pStyle w:val="Adresse"/>
                            <w:spacing w:line="288" w:lineRule="auto"/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</w:pPr>
                          <w:r w:rsidRPr="00273CC4"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  <w:t>CH-8617 Mönchaltorf</w:t>
                          </w:r>
                        </w:p>
                        <w:p w14:paraId="53BAD809" w14:textId="77777777" w:rsidR="004223EA" w:rsidRPr="00273CC4" w:rsidRDefault="004223EA" w:rsidP="000102EA">
                          <w:pPr>
                            <w:pStyle w:val="Adresse"/>
                            <w:spacing w:line="288" w:lineRule="auto"/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  <w:t>Switzerland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46DAA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7" type="#_x0000_t202" style="position:absolute;margin-left:411pt;margin-top:76.55pt;width:137.75pt;height:57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" filled="f" stroked="f" strokeweight=".5pt">
              <v:textbox inset="0,0,0,0">
                <w:txbxContent>
                  <w:p w14:paraId="70B3C4D5" w14:textId="77777777" w:rsidR="00F82B64" w:rsidRPr="00273CC4" w:rsidRDefault="002520E2" w:rsidP="000102EA">
                    <w:pPr>
                      <w:pStyle w:val="Adresse"/>
                      <w:spacing w:line="288" w:lineRule="auto"/>
                      <w:rPr>
                        <w:rFonts w:ascii="Verdana" w:hAnsi="Verdana"/>
                        <w:b/>
                        <w:bCs/>
                        <w:color w:val="000000" w:themeColor="text1"/>
                        <w:szCs w:val="15"/>
                      </w:rPr>
                    </w:pPr>
                    <w:r w:rsidRPr="00273CC4">
                      <w:rPr>
                        <w:rFonts w:ascii="Verdana" w:hAnsi="Verdana"/>
                        <w:b/>
                        <w:bCs/>
                        <w:color w:val="000000" w:themeColor="text1"/>
                        <w:szCs w:val="15"/>
                      </w:rPr>
                      <w:t>Exista AG</w:t>
                    </w:r>
                  </w:p>
                  <w:p w14:paraId="3B93104C" w14:textId="77777777" w:rsidR="00F82B64" w:rsidRPr="00273CC4" w:rsidRDefault="002520E2" w:rsidP="000102EA">
                    <w:pPr>
                      <w:pStyle w:val="Adresse"/>
                      <w:spacing w:line="288" w:lineRule="auto"/>
                      <w:rPr>
                        <w:rFonts w:ascii="Verdana" w:hAnsi="Verdana"/>
                        <w:color w:val="000000" w:themeColor="text1"/>
                        <w:szCs w:val="15"/>
                      </w:rPr>
                    </w:pPr>
                    <w:r w:rsidRPr="00273CC4">
                      <w:rPr>
                        <w:rFonts w:ascii="Verdana" w:hAnsi="Verdana"/>
                        <w:color w:val="000000" w:themeColor="text1"/>
                        <w:szCs w:val="15"/>
                      </w:rPr>
                      <w:t>Mettlenbachstrasse 23</w:t>
                    </w:r>
                  </w:p>
                  <w:p w14:paraId="13E50343" w14:textId="77777777" w:rsidR="00F82B64" w:rsidRDefault="002520E2" w:rsidP="000102EA">
                    <w:pPr>
                      <w:pStyle w:val="Adresse"/>
                      <w:spacing w:line="288" w:lineRule="auto"/>
                      <w:rPr>
                        <w:rFonts w:ascii="Verdana" w:hAnsi="Verdana"/>
                        <w:color w:val="000000" w:themeColor="text1"/>
                        <w:szCs w:val="15"/>
                      </w:rPr>
                    </w:pPr>
                    <w:r w:rsidRPr="00273CC4">
                      <w:rPr>
                        <w:rFonts w:ascii="Verdana" w:hAnsi="Verdana"/>
                        <w:color w:val="000000" w:themeColor="text1"/>
                        <w:szCs w:val="15"/>
                      </w:rPr>
                      <w:t>CH-8617 Mönchaltorf</w:t>
                    </w:r>
                  </w:p>
                  <w:p w14:paraId="53BAD809" w14:textId="77777777" w:rsidR="004223EA" w:rsidRPr="00273CC4" w:rsidRDefault="004223EA" w:rsidP="000102EA">
                    <w:pPr>
                      <w:pStyle w:val="Adresse"/>
                      <w:spacing w:line="288" w:lineRule="auto"/>
                      <w:rPr>
                        <w:rFonts w:ascii="Verdana" w:hAnsi="Verdana"/>
                        <w:color w:val="000000" w:themeColor="text1"/>
                        <w:szCs w:val="15"/>
                      </w:rPr>
                    </w:pP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Cs w:val="15"/>
                      </w:rPr>
                      <w:t>Switzerland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D72"/>
    <w:multiLevelType w:val="hybridMultilevel"/>
    <w:tmpl w:val="CE24BFCE"/>
    <w:lvl w:ilvl="0" w:tplc="DA3A5CE8">
      <w:start w:val="1"/>
      <w:numFmt w:val="bullet"/>
      <w:pStyle w:val="StandardAufzhlung"/>
      <w:lvlText w:val="—"/>
      <w:lvlJc w:val="left"/>
      <w:pPr>
        <w:ind w:left="340" w:hanging="340"/>
      </w:pPr>
      <w:rPr>
        <w:rFonts w:ascii="Cera Pro" w:hAnsi="Cera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2AD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68682162">
    <w:abstractNumId w:val="0"/>
  </w:num>
  <w:num w:numId="2" w16cid:durableId="24780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DA"/>
    <w:rsid w:val="000102EA"/>
    <w:rsid w:val="00016388"/>
    <w:rsid w:val="000703CB"/>
    <w:rsid w:val="00087B43"/>
    <w:rsid w:val="000E565C"/>
    <w:rsid w:val="00153A98"/>
    <w:rsid w:val="0019396A"/>
    <w:rsid w:val="001D0546"/>
    <w:rsid w:val="001D279A"/>
    <w:rsid w:val="001E715E"/>
    <w:rsid w:val="002125B8"/>
    <w:rsid w:val="002520E2"/>
    <w:rsid w:val="00273CC4"/>
    <w:rsid w:val="002A3CAF"/>
    <w:rsid w:val="002B6CC7"/>
    <w:rsid w:val="002B7CA2"/>
    <w:rsid w:val="002C0918"/>
    <w:rsid w:val="003342AD"/>
    <w:rsid w:val="00362888"/>
    <w:rsid w:val="0036618B"/>
    <w:rsid w:val="00381D54"/>
    <w:rsid w:val="003850EF"/>
    <w:rsid w:val="003B76F5"/>
    <w:rsid w:val="00404A85"/>
    <w:rsid w:val="004223EA"/>
    <w:rsid w:val="004728EF"/>
    <w:rsid w:val="00493091"/>
    <w:rsid w:val="004F3D5D"/>
    <w:rsid w:val="00517018"/>
    <w:rsid w:val="00517D48"/>
    <w:rsid w:val="005623D0"/>
    <w:rsid w:val="00590403"/>
    <w:rsid w:val="00595C91"/>
    <w:rsid w:val="005A0032"/>
    <w:rsid w:val="005B2809"/>
    <w:rsid w:val="005D2986"/>
    <w:rsid w:val="00607426"/>
    <w:rsid w:val="006145E4"/>
    <w:rsid w:val="00621409"/>
    <w:rsid w:val="00674E86"/>
    <w:rsid w:val="006958F5"/>
    <w:rsid w:val="006D675D"/>
    <w:rsid w:val="006F1C24"/>
    <w:rsid w:val="00712DFC"/>
    <w:rsid w:val="00731BE2"/>
    <w:rsid w:val="00763AC3"/>
    <w:rsid w:val="007B6B58"/>
    <w:rsid w:val="007F0BA8"/>
    <w:rsid w:val="00822D5E"/>
    <w:rsid w:val="008338E1"/>
    <w:rsid w:val="008E6372"/>
    <w:rsid w:val="009260F0"/>
    <w:rsid w:val="00926567"/>
    <w:rsid w:val="009504EC"/>
    <w:rsid w:val="00956BDA"/>
    <w:rsid w:val="009B36A0"/>
    <w:rsid w:val="009B6802"/>
    <w:rsid w:val="009C0AB9"/>
    <w:rsid w:val="009F4FD0"/>
    <w:rsid w:val="00A36DFA"/>
    <w:rsid w:val="00A87141"/>
    <w:rsid w:val="00AD2716"/>
    <w:rsid w:val="00AD328D"/>
    <w:rsid w:val="00AF720B"/>
    <w:rsid w:val="00B03104"/>
    <w:rsid w:val="00B4553C"/>
    <w:rsid w:val="00B467A4"/>
    <w:rsid w:val="00B65897"/>
    <w:rsid w:val="00B7729D"/>
    <w:rsid w:val="00BE28A5"/>
    <w:rsid w:val="00BE605C"/>
    <w:rsid w:val="00C1414F"/>
    <w:rsid w:val="00C7511E"/>
    <w:rsid w:val="00CE0F2D"/>
    <w:rsid w:val="00D85637"/>
    <w:rsid w:val="00D867D7"/>
    <w:rsid w:val="00DB151D"/>
    <w:rsid w:val="00DD7020"/>
    <w:rsid w:val="00E44E91"/>
    <w:rsid w:val="00E5312A"/>
    <w:rsid w:val="00EB3C4D"/>
    <w:rsid w:val="00EE26AE"/>
    <w:rsid w:val="00EE5A26"/>
    <w:rsid w:val="00EF029A"/>
    <w:rsid w:val="00F06CB7"/>
    <w:rsid w:val="00F536E1"/>
    <w:rsid w:val="00F82B64"/>
    <w:rsid w:val="00F83977"/>
    <w:rsid w:val="00F86708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68F712"/>
  <w15:chartTrackingRefBased/>
  <w15:docId w15:val="{762E24C4-A76F-8341-949C-A71691BA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7CA2"/>
    <w:pPr>
      <w:spacing w:line="280" w:lineRule="exact"/>
    </w:pPr>
    <w:rPr>
      <w:rFonts w:ascii="Cera Pro" w:hAnsi="Cera Pro"/>
      <w:sz w:val="19"/>
    </w:rPr>
  </w:style>
  <w:style w:type="paragraph" w:styleId="berschrift1">
    <w:name w:val="heading 1"/>
    <w:aliases w:val="Betreff"/>
    <w:basedOn w:val="Standard"/>
    <w:next w:val="Standard"/>
    <w:link w:val="berschrift1Zchn"/>
    <w:uiPriority w:val="9"/>
    <w:qFormat/>
    <w:rsid w:val="004F3D5D"/>
    <w:pPr>
      <w:keepNext/>
      <w:keepLines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titel">
    <w:name w:val="Übertitel"/>
    <w:basedOn w:val="Standard"/>
    <w:qFormat/>
    <w:rsid w:val="004F3D5D"/>
    <w:rPr>
      <w:b/>
    </w:rPr>
  </w:style>
  <w:style w:type="paragraph" w:customStyle="1" w:styleId="StandardAufzhlung">
    <w:name w:val="Standard_Aufzählung"/>
    <w:basedOn w:val="Standard"/>
    <w:qFormat/>
    <w:rsid w:val="00A87141"/>
    <w:pPr>
      <w:numPr>
        <w:numId w:val="1"/>
      </w:numPr>
    </w:pPr>
  </w:style>
  <w:style w:type="character" w:customStyle="1" w:styleId="berschrift1Zchn">
    <w:name w:val="Überschrift 1 Zchn"/>
    <w:aliases w:val="Betreff Zchn"/>
    <w:basedOn w:val="Absatz-Standardschriftart"/>
    <w:link w:val="berschrift1"/>
    <w:uiPriority w:val="9"/>
    <w:rsid w:val="004F3D5D"/>
    <w:rPr>
      <w:rFonts w:ascii="Cera Pro" w:eastAsiaTheme="majorEastAsia" w:hAnsi="Cera Pro" w:cstheme="majorBidi"/>
      <w:b/>
      <w:color w:val="000000" w:themeColor="text1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BE605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605C"/>
    <w:rPr>
      <w:rFonts w:ascii="CERAPRO-MEDIUM" w:hAnsi="CERAPRO-MEDIUM"/>
      <w:sz w:val="18"/>
    </w:rPr>
  </w:style>
  <w:style w:type="paragraph" w:styleId="Fuzeile">
    <w:name w:val="footer"/>
    <w:basedOn w:val="Standard"/>
    <w:link w:val="FuzeileZchn"/>
    <w:uiPriority w:val="99"/>
    <w:unhideWhenUsed/>
    <w:rsid w:val="00BE605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605C"/>
    <w:rPr>
      <w:rFonts w:ascii="CERAPRO-MEDIUM" w:hAnsi="CERAPRO-MEDIUM"/>
      <w:sz w:val="18"/>
    </w:rPr>
  </w:style>
  <w:style w:type="character" w:styleId="Fett">
    <w:name w:val="Strong"/>
    <w:basedOn w:val="Absatz-Standardschriftart"/>
    <w:uiPriority w:val="22"/>
    <w:qFormat/>
    <w:rsid w:val="00BE605C"/>
    <w:rPr>
      <w:rFonts w:ascii="Cera Pro" w:hAnsi="Cera Pro"/>
      <w:b/>
      <w:bCs/>
      <w:i w:val="0"/>
    </w:rPr>
  </w:style>
  <w:style w:type="paragraph" w:styleId="KeinLeerraum">
    <w:name w:val="No Spacing"/>
    <w:basedOn w:val="Standard"/>
    <w:uiPriority w:val="1"/>
    <w:qFormat/>
    <w:rsid w:val="00BE605C"/>
    <w:pPr>
      <w:spacing w:line="190" w:lineRule="exact"/>
    </w:pPr>
    <w:rPr>
      <w:sz w:val="15"/>
    </w:rPr>
  </w:style>
  <w:style w:type="paragraph" w:customStyle="1" w:styleId="Adresse">
    <w:name w:val="Adresse"/>
    <w:basedOn w:val="Standard"/>
    <w:qFormat/>
    <w:rsid w:val="004F3D5D"/>
    <w:pPr>
      <w:tabs>
        <w:tab w:val="left" w:pos="851"/>
      </w:tabs>
      <w:spacing w:line="190" w:lineRule="exact"/>
    </w:pPr>
    <w:rPr>
      <w:sz w:val="15"/>
    </w:rPr>
  </w:style>
  <w:style w:type="character" w:styleId="Seitenzahl">
    <w:name w:val="page number"/>
    <w:basedOn w:val="Absatz-Standardschriftart"/>
    <w:uiPriority w:val="99"/>
    <w:semiHidden/>
    <w:unhideWhenUsed/>
    <w:rsid w:val="00A87141"/>
  </w:style>
  <w:style w:type="character" w:styleId="Hyperlink">
    <w:name w:val="Hyperlink"/>
    <w:basedOn w:val="Absatz-Standardschriftart"/>
    <w:uiPriority w:val="99"/>
    <w:unhideWhenUsed/>
    <w:rsid w:val="00F82B64"/>
    <w:rPr>
      <w:color w:val="FF8755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2B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82B64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3342AD"/>
    <w:rPr>
      <w:rFonts w:eastAsiaTheme="minorEastAsia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rvice@exista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exista.ch" TargetMode="External"/><Relationship Id="rId1" Type="http://schemas.openxmlformats.org/officeDocument/2006/relationships/hyperlink" Target="mailto:sales@exista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gunter/Library/CloudStorage/OneDrive-FreigegebeneBibliotheken&#8211;ExistaAG/Exista%20intern%20-%20Intern/4000%20After%20Sales%20Services/RMA%20Formulare%20und%20Vorlagen/260331%20RMA%20Receipt%20EN.dotx" TargetMode="External"/></Relationships>
</file>

<file path=word/theme/theme1.xml><?xml version="1.0" encoding="utf-8"?>
<a:theme xmlns:a="http://schemas.openxmlformats.org/drawingml/2006/main" name="Office">
  <a:themeElements>
    <a:clrScheme name="Tenthpin">
      <a:dk1>
        <a:srgbClr val="000000"/>
      </a:dk1>
      <a:lt1>
        <a:srgbClr val="FFFFFF"/>
      </a:lt1>
      <a:dk2>
        <a:srgbClr val="142644"/>
      </a:dk2>
      <a:lt2>
        <a:srgbClr val="E7E6E6"/>
      </a:lt2>
      <a:accent1>
        <a:srgbClr val="E2FF66"/>
      </a:accent1>
      <a:accent2>
        <a:srgbClr val="8BC3E0"/>
      </a:accent2>
      <a:accent3>
        <a:srgbClr val="A0AAB3"/>
      </a:accent3>
      <a:accent4>
        <a:srgbClr val="78FAAA"/>
      </a:accent4>
      <a:accent5>
        <a:srgbClr val="F55069"/>
      </a:accent5>
      <a:accent6>
        <a:srgbClr val="7D5FEB"/>
      </a:accent6>
      <a:hlink>
        <a:srgbClr val="FF8755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671f2-dce5-4ebb-9737-7e0e49b4bdb5">
      <Terms xmlns="http://schemas.microsoft.com/office/infopath/2007/PartnerControls"/>
    </lcf76f155ced4ddcb4097134ff3c332f>
    <TaxCatchAll xmlns="7570565c-f6c6-428f-8120-2b2ca36cee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A13465E8C164694B0E248AA547250" ma:contentTypeVersion="13" ma:contentTypeDescription="Ein neues Dokument erstellen." ma:contentTypeScope="" ma:versionID="7fefc6155fb505131d89d3fddaa2a47c">
  <xsd:schema xmlns:xsd="http://www.w3.org/2001/XMLSchema" xmlns:xs="http://www.w3.org/2001/XMLSchema" xmlns:p="http://schemas.microsoft.com/office/2006/metadata/properties" xmlns:ns2="148671f2-dce5-4ebb-9737-7e0e49b4bdb5" xmlns:ns3="7570565c-f6c6-428f-8120-2b2ca36cee77" targetNamespace="http://schemas.microsoft.com/office/2006/metadata/properties" ma:root="true" ma:fieldsID="5ba88072a2e86aaaddd2d60a3f739c57" ns2:_="" ns3:_="">
    <xsd:import namespace="148671f2-dce5-4ebb-9737-7e0e49b4bdb5"/>
    <xsd:import namespace="7570565c-f6c6-428f-8120-2b2ca36ce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671f2-dce5-4ebb-9737-7e0e49b4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e6a04a1-1b9c-48ab-aeb9-fe0e73afd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0565c-f6c6-428f-8120-2b2ca36ce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192e63-1c98-43ba-a412-327340a557fb}" ma:internalName="TaxCatchAll" ma:showField="CatchAllData" ma:web="7570565c-f6c6-428f-8120-2b2ca36ce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DE6C1-A8C7-4B22-8B84-7E91E08ABE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53702-31F8-4753-921C-FB4FBD88D66E}">
  <ds:schemaRefs>
    <ds:schemaRef ds:uri="http://schemas.microsoft.com/office/2006/metadata/properties"/>
    <ds:schemaRef ds:uri="http://schemas.microsoft.com/office/infopath/2007/PartnerControls"/>
    <ds:schemaRef ds:uri="148671f2-dce5-4ebb-9737-7e0e49b4bdb5"/>
    <ds:schemaRef ds:uri="7570565c-f6c6-428f-8120-2b2ca36cee77"/>
  </ds:schemaRefs>
</ds:datastoreItem>
</file>

<file path=customXml/itemProps3.xml><?xml version="1.0" encoding="utf-8"?>
<ds:datastoreItem xmlns:ds="http://schemas.openxmlformats.org/officeDocument/2006/customXml" ds:itemID="{0B037653-28C3-4228-ACCC-E38925D6D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671f2-dce5-4ebb-9737-7e0e49b4bdb5"/>
    <ds:schemaRef ds:uri="7570565c-f6c6-428f-8120-2b2ca36ce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260331 RMA Receipt EN.dotx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Festland AG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Günter</dc:creator>
  <cp:keywords/>
  <dc:description/>
  <cp:lastModifiedBy>Andre Günter Privat</cp:lastModifiedBy>
  <cp:revision>1</cp:revision>
  <cp:lastPrinted>2024-08-14T06:13:00Z</cp:lastPrinted>
  <dcterms:created xsi:type="dcterms:W3CDTF">2026-03-31T15:05:00Z</dcterms:created>
  <dcterms:modified xsi:type="dcterms:W3CDTF">2026-03-31T15:09:00Z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0x010100E18A13465E8C164694B0E248AA547250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